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9F" w:rsidRPr="00D76B9F" w:rsidRDefault="00D76B9F" w:rsidP="00D76B9F">
      <w:pPr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One Page P</w:t>
      </w:r>
      <w:r w:rsidRPr="00D76B9F">
        <w:rPr>
          <w:rFonts w:ascii="Gill Sans" w:hAnsi="Gill Sans"/>
          <w:b/>
          <w:sz w:val="28"/>
          <w:szCs w:val="28"/>
        </w:rPr>
        <w:t>rofile</w:t>
      </w:r>
    </w:p>
    <w:p w:rsidR="00D76B9F" w:rsidRPr="00D76B9F" w:rsidRDefault="00D76B9F" w:rsidP="00D76B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AC605" wp14:editId="565B7CCA">
                <wp:simplePos x="0" y="0"/>
                <wp:positionH relativeFrom="column">
                  <wp:posOffset>2529192</wp:posOffset>
                </wp:positionH>
                <wp:positionV relativeFrom="paragraph">
                  <wp:posOffset>26724</wp:posOffset>
                </wp:positionV>
                <wp:extent cx="3667328" cy="3958590"/>
                <wp:effectExtent l="0" t="0" r="2857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328" cy="395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DF" w:rsidRPr="00697C3E" w:rsidRDefault="00D30C44">
                            <w:pPr>
                              <w:rPr>
                                <w:rFonts w:ascii="Gill Sans" w:hAnsi="Gill Sans"/>
                                <w:b/>
                              </w:rPr>
                            </w:pPr>
                            <w:r w:rsidRPr="00697C3E">
                              <w:rPr>
                                <w:rFonts w:ascii="Gill Sans" w:hAnsi="Gill Sans"/>
                                <w:b/>
                              </w:rPr>
                              <w:t>What people like and admire about the child</w:t>
                            </w:r>
                          </w:p>
                          <w:p w:rsidR="004F2DDF" w:rsidRPr="00D30C44" w:rsidRDefault="004F2DDF" w:rsidP="004F2DD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15pt;margin-top:2.1pt;width:288.75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" fillcolor="white [3201]" strokeweight=".5pt">
                <v:textbox>
                  <w:txbxContent>
                    <w:p w:rsidR="004F2DDF" w:rsidRPr="00697C3E" w:rsidRDefault="00D30C44">
                      <w:pPr>
                        <w:rPr>
                          <w:rFonts w:ascii="Gill Sans" w:hAnsi="Gill Sans"/>
                          <w:b/>
                        </w:rPr>
                      </w:pPr>
                      <w:r w:rsidRPr="00697C3E">
                        <w:rPr>
                          <w:rFonts w:ascii="Gill Sans" w:hAnsi="Gill Sans"/>
                          <w:b/>
                        </w:rPr>
                        <w:t>What people like and admire about the child</w:t>
                      </w:r>
                    </w:p>
                    <w:p w:rsidR="004F2DDF" w:rsidRPr="00D30C44" w:rsidRDefault="004F2DDF" w:rsidP="004F2DD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A51A" wp14:editId="166EDC6C">
                <wp:simplePos x="0" y="0"/>
                <wp:positionH relativeFrom="column">
                  <wp:posOffset>-438150</wp:posOffset>
                </wp:positionH>
                <wp:positionV relativeFrom="paragraph">
                  <wp:posOffset>24765</wp:posOffset>
                </wp:positionV>
                <wp:extent cx="2615565" cy="3958590"/>
                <wp:effectExtent l="0" t="0" r="1333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395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B9F" w:rsidRPr="00D76B9F" w:rsidRDefault="00D76B9F">
                            <w:pPr>
                              <w:rPr>
                                <w:rFonts w:ascii="Gill Sans" w:hAnsi="Gill Sans"/>
                                <w:b/>
                                <w:sz w:val="24"/>
                                <w:szCs w:val="24"/>
                              </w:rPr>
                            </w:pPr>
                            <w:r w:rsidRPr="00D76B9F">
                              <w:rPr>
                                <w:rFonts w:ascii="Gill Sans" w:hAnsi="Gill Sans"/>
                                <w:b/>
                                <w:sz w:val="24"/>
                                <w:szCs w:val="24"/>
                              </w:rPr>
                              <w:t>Photo (optional)</w:t>
                            </w:r>
                          </w:p>
                          <w:p w:rsidR="00D76B9F" w:rsidRDefault="00D76B9F"/>
                          <w:p w:rsidR="00D76B9F" w:rsidRDefault="00D76B9F">
                            <w:bookmarkStart w:id="0" w:name="_GoBack"/>
                            <w:bookmarkEnd w:id="0"/>
                          </w:p>
                          <w:p w:rsidR="00D76B9F" w:rsidRDefault="00D76B9F"/>
                          <w:p w:rsidR="00D76B9F" w:rsidRDefault="00D76B9F"/>
                          <w:p w:rsidR="00D76B9F" w:rsidRDefault="00D76B9F"/>
                          <w:p w:rsidR="00D76B9F" w:rsidRDefault="00D76B9F"/>
                          <w:p w:rsidR="00D76B9F" w:rsidRDefault="00D76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4.5pt;margin-top:1.95pt;width:205.95pt;height:3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" fillcolor="white [3201]" strokeweight=".5pt">
                <v:textbox>
                  <w:txbxContent>
                    <w:p w:rsidR="00D76B9F" w:rsidRPr="00D76B9F" w:rsidRDefault="00D76B9F">
                      <w:pPr>
                        <w:rPr>
                          <w:rFonts w:ascii="Gill Sans" w:hAnsi="Gill Sans"/>
                          <w:b/>
                          <w:sz w:val="24"/>
                          <w:szCs w:val="24"/>
                        </w:rPr>
                      </w:pPr>
                      <w:r w:rsidRPr="00D76B9F">
                        <w:rPr>
                          <w:rFonts w:ascii="Gill Sans" w:hAnsi="Gill Sans"/>
                          <w:b/>
                          <w:sz w:val="24"/>
                          <w:szCs w:val="24"/>
                        </w:rPr>
                        <w:t>Photo (optional)</w:t>
                      </w:r>
                    </w:p>
                    <w:p w:rsidR="00D76B9F" w:rsidRDefault="00D76B9F"/>
                    <w:p w:rsidR="00D76B9F" w:rsidRDefault="00D76B9F"/>
                    <w:p w:rsidR="00D76B9F" w:rsidRDefault="00D76B9F"/>
                    <w:p w:rsidR="00D76B9F" w:rsidRDefault="00D76B9F"/>
                    <w:p w:rsidR="00D76B9F" w:rsidRDefault="00D76B9F"/>
                    <w:p w:rsidR="00D76B9F" w:rsidRDefault="00D76B9F"/>
                    <w:p w:rsidR="00D76B9F" w:rsidRDefault="00D76B9F"/>
                  </w:txbxContent>
                </v:textbox>
              </v:shape>
            </w:pict>
          </mc:Fallback>
        </mc:AlternateContent>
      </w:r>
    </w:p>
    <w:p w:rsidR="00D76B9F" w:rsidRPr="00D76B9F" w:rsidRDefault="00D76B9F" w:rsidP="00D76B9F"/>
    <w:p w:rsidR="00D76B9F" w:rsidRPr="00D76B9F" w:rsidRDefault="00D76B9F" w:rsidP="00D76B9F"/>
    <w:p w:rsidR="00D76B9F" w:rsidRPr="00D76B9F" w:rsidRDefault="00D76B9F" w:rsidP="00D76B9F"/>
    <w:p w:rsidR="00D76B9F" w:rsidRPr="00D76B9F" w:rsidRDefault="00D76B9F" w:rsidP="00D76B9F"/>
    <w:p w:rsidR="00D76B9F" w:rsidRPr="00D76B9F" w:rsidRDefault="00D76B9F" w:rsidP="00D76B9F"/>
    <w:p w:rsidR="00D76B9F" w:rsidRPr="00D76B9F" w:rsidRDefault="00D76B9F" w:rsidP="00D76B9F"/>
    <w:p w:rsidR="00D76B9F" w:rsidRPr="00D76B9F" w:rsidRDefault="00D76B9F" w:rsidP="00D76B9F"/>
    <w:p w:rsidR="00D76B9F" w:rsidRDefault="00D76B9F" w:rsidP="00D76B9F"/>
    <w:p w:rsidR="00A45BB5" w:rsidRPr="00D76B9F" w:rsidRDefault="00D76B9F" w:rsidP="00D76B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45DC5" wp14:editId="4CAE3D76">
                <wp:simplePos x="0" y="0"/>
                <wp:positionH relativeFrom="column">
                  <wp:posOffset>2529191</wp:posOffset>
                </wp:positionH>
                <wp:positionV relativeFrom="paragraph">
                  <wp:posOffset>1320773</wp:posOffset>
                </wp:positionV>
                <wp:extent cx="3667125" cy="4277995"/>
                <wp:effectExtent l="0" t="0" r="2857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27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B9F" w:rsidRPr="00697C3E" w:rsidRDefault="00D30C44">
                            <w:pPr>
                              <w:rPr>
                                <w:rFonts w:ascii="Gill Sans" w:hAnsi="Gill Sans"/>
                                <w:b/>
                              </w:rPr>
                            </w:pPr>
                            <w:r w:rsidRPr="00697C3E">
                              <w:rPr>
                                <w:rFonts w:ascii="Gill Sans" w:hAnsi="Gill Sans"/>
                                <w:b/>
                              </w:rPr>
                              <w:t>What are the child's favourite things and what do they like to do?</w:t>
                            </w:r>
                          </w:p>
                          <w:p w:rsidR="004F2DDF" w:rsidRPr="00D30C44" w:rsidRDefault="004F2DDF" w:rsidP="004F2DD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9.15pt;margin-top:104pt;width:288.75pt;height:3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37mAIAALo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" fillcolor="white [3201]" strokeweight=".5pt">
                <v:textbox>
                  <w:txbxContent>
                    <w:p w:rsidR="00D76B9F" w:rsidRPr="00697C3E" w:rsidRDefault="00D30C44">
                      <w:pPr>
                        <w:rPr>
                          <w:rFonts w:ascii="Gill Sans" w:hAnsi="Gill Sans"/>
                          <w:b/>
                        </w:rPr>
                      </w:pPr>
                      <w:r w:rsidRPr="00697C3E">
                        <w:rPr>
                          <w:rFonts w:ascii="Gill Sans" w:hAnsi="Gill Sans"/>
                          <w:b/>
                        </w:rPr>
                        <w:t>What are the child's favourite things and what do they like to do?</w:t>
                      </w:r>
                    </w:p>
                    <w:p w:rsidR="004F2DDF" w:rsidRPr="00D30C44" w:rsidRDefault="004F2DDF" w:rsidP="004F2DD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CC0CA" wp14:editId="0B6CF481">
                <wp:simplePos x="0" y="0"/>
                <wp:positionH relativeFrom="column">
                  <wp:posOffset>-437744</wp:posOffset>
                </wp:positionH>
                <wp:positionV relativeFrom="paragraph">
                  <wp:posOffset>1319462</wp:posOffset>
                </wp:positionV>
                <wp:extent cx="2615484" cy="4279076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484" cy="4279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B9F" w:rsidRPr="00697C3E" w:rsidRDefault="00D30C44">
                            <w:pPr>
                              <w:rPr>
                                <w:rFonts w:ascii="Gill Sans" w:hAnsi="Gill Sans"/>
                                <w:b/>
                              </w:rPr>
                            </w:pPr>
                            <w:r w:rsidRPr="00697C3E">
                              <w:rPr>
                                <w:rFonts w:ascii="Gill Sans" w:hAnsi="Gill Sans"/>
                                <w:b/>
                              </w:rPr>
                              <w:t>What does the child need to feel well supported?</w:t>
                            </w:r>
                          </w:p>
                          <w:p w:rsidR="004F2DDF" w:rsidRPr="00D30C44" w:rsidRDefault="004F2DD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4.45pt;margin-top:103.9pt;width:205.95pt;height:3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" fillcolor="white [3201]" strokeweight=".5pt">
                <v:textbox>
                  <w:txbxContent>
                    <w:p w:rsidR="00D76B9F" w:rsidRPr="00697C3E" w:rsidRDefault="00D30C44">
                      <w:pPr>
                        <w:rPr>
                          <w:rFonts w:ascii="Gill Sans" w:hAnsi="Gill Sans"/>
                          <w:b/>
                        </w:rPr>
                      </w:pPr>
                      <w:r w:rsidRPr="00697C3E">
                        <w:rPr>
                          <w:rFonts w:ascii="Gill Sans" w:hAnsi="Gill Sans"/>
                          <w:b/>
                        </w:rPr>
                        <w:t>What does the child need to feel well supported?</w:t>
                      </w:r>
                    </w:p>
                    <w:p w:rsidR="004F2DDF" w:rsidRPr="00D30C44" w:rsidRDefault="004F2DD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5BB5" w:rsidRPr="00D76B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58" w:rsidRDefault="002D4158" w:rsidP="002D4158">
      <w:pPr>
        <w:spacing w:after="0" w:line="240" w:lineRule="auto"/>
      </w:pPr>
      <w:r>
        <w:separator/>
      </w:r>
    </w:p>
  </w:endnote>
  <w:endnote w:type="continuationSeparator" w:id="0">
    <w:p w:rsidR="002D4158" w:rsidRDefault="002D4158" w:rsidP="002D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58" w:rsidRDefault="002D4158" w:rsidP="002D4158">
      <w:pPr>
        <w:spacing w:after="0" w:line="240" w:lineRule="auto"/>
      </w:pPr>
      <w:r>
        <w:separator/>
      </w:r>
    </w:p>
  </w:footnote>
  <w:footnote w:type="continuationSeparator" w:id="0">
    <w:p w:rsidR="002D4158" w:rsidRDefault="002D4158" w:rsidP="002D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58" w:rsidRPr="00923886" w:rsidRDefault="002D4158" w:rsidP="002D4158">
    <w:pPr>
      <w:pStyle w:val="Header"/>
      <w:rPr>
        <w:rFonts w:ascii="Gill Sans" w:hAnsi="Gill Sans"/>
        <w:b/>
      </w:rPr>
    </w:pPr>
    <w:r w:rsidRPr="00923886">
      <w:rPr>
        <w:rFonts w:ascii="Gill Sans" w:hAnsi="Gill Sans"/>
        <w:b/>
      </w:rPr>
      <w:t xml:space="preserve">Childs name: </w:t>
    </w:r>
    <w:proofErr w:type="spellStart"/>
    <w:r w:rsidR="004F2DDF">
      <w:rPr>
        <w:rFonts w:ascii="Gill Sans" w:hAnsi="Gill Sans"/>
        <w:b/>
      </w:rPr>
      <w:t>xxxx</w:t>
    </w:r>
    <w:proofErr w:type="spellEnd"/>
    <w:r w:rsidR="004F2DDF">
      <w:rPr>
        <w:rFonts w:ascii="Gill Sans" w:hAnsi="Gill Sans"/>
        <w:b/>
      </w:rPr>
      <w:t xml:space="preserve"> </w:t>
    </w:r>
    <w:proofErr w:type="spellStart"/>
    <w:r w:rsidR="004F2DDF">
      <w:rPr>
        <w:rFonts w:ascii="Gill Sans" w:hAnsi="Gill Sans"/>
        <w:b/>
      </w:rPr>
      <w:t>xxxxx</w:t>
    </w:r>
    <w:proofErr w:type="spellEnd"/>
    <w:r w:rsidRPr="00923886">
      <w:rPr>
        <w:rFonts w:ascii="Gill Sans" w:hAnsi="Gill Sans"/>
        <w:b/>
      </w:rPr>
      <w:t xml:space="preserve">                 </w:t>
    </w:r>
    <w:r w:rsidR="004F2DDF">
      <w:rPr>
        <w:rFonts w:ascii="Gill Sans" w:hAnsi="Gill Sans"/>
        <w:b/>
      </w:rPr>
      <w:t xml:space="preserve">                                                 </w:t>
    </w:r>
    <w:r w:rsidRPr="00923886">
      <w:rPr>
        <w:rFonts w:ascii="Gill Sans" w:hAnsi="Gill Sans"/>
        <w:b/>
      </w:rPr>
      <w:t>Date of Birth:</w:t>
    </w:r>
    <w:r w:rsidR="004F2DDF">
      <w:rPr>
        <w:rFonts w:ascii="Gill Sans" w:hAnsi="Gill Sans"/>
        <w:b/>
      </w:rPr>
      <w:t xml:space="preserve"> 00.00.00</w:t>
    </w:r>
  </w:p>
  <w:p w:rsidR="002D4158" w:rsidRPr="00923886" w:rsidRDefault="002D4158" w:rsidP="002D4158">
    <w:pPr>
      <w:pStyle w:val="Header"/>
      <w:rPr>
        <w:rFonts w:ascii="Gill Sans" w:hAnsi="Gill Sans"/>
        <w:b/>
      </w:rPr>
    </w:pPr>
    <w:r w:rsidRPr="00923886">
      <w:rPr>
        <w:rFonts w:ascii="Gill Sans" w:hAnsi="Gill Sans"/>
        <w:b/>
      </w:rPr>
      <w:t xml:space="preserve">Written by:  </w:t>
    </w:r>
    <w:proofErr w:type="spellStart"/>
    <w:r w:rsidR="004F2DDF">
      <w:rPr>
        <w:rFonts w:ascii="Gill Sans" w:hAnsi="Gill Sans"/>
        <w:b/>
      </w:rPr>
      <w:t>xxxx</w:t>
    </w:r>
    <w:proofErr w:type="spellEnd"/>
    <w:r w:rsidR="004F2DDF">
      <w:rPr>
        <w:rFonts w:ascii="Gill Sans" w:hAnsi="Gill Sans"/>
        <w:b/>
      </w:rPr>
      <w:t xml:space="preserve"> </w:t>
    </w:r>
    <w:r w:rsidRPr="00923886">
      <w:rPr>
        <w:rFonts w:ascii="Gill Sans" w:hAnsi="Gill Sans"/>
        <w:b/>
      </w:rPr>
      <w:t xml:space="preserve">                                                                      </w:t>
    </w:r>
    <w:r w:rsidR="004F2DDF">
      <w:rPr>
        <w:rFonts w:ascii="Gill Sans" w:hAnsi="Gill Sans"/>
        <w:b/>
      </w:rPr>
      <w:t xml:space="preserve">              </w:t>
    </w:r>
    <w:r w:rsidRPr="00923886">
      <w:rPr>
        <w:rFonts w:ascii="Gill Sans" w:hAnsi="Gill Sans"/>
        <w:b/>
      </w:rPr>
      <w:t>Date:</w:t>
    </w:r>
    <w:r w:rsidR="004F2DDF">
      <w:rPr>
        <w:rFonts w:ascii="Gill Sans" w:hAnsi="Gill Sans"/>
        <w:b/>
      </w:rPr>
      <w:t xml:space="preserve"> 00.00.00</w:t>
    </w:r>
  </w:p>
  <w:p w:rsidR="002D4158" w:rsidRPr="002D4158" w:rsidRDefault="002D4158" w:rsidP="002D4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251A"/>
    <w:multiLevelType w:val="hybridMultilevel"/>
    <w:tmpl w:val="DDE086DC"/>
    <w:lvl w:ilvl="0" w:tplc="3894E410">
      <w:start w:val="1"/>
      <w:numFmt w:val="bullet"/>
      <w:pStyle w:val="List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67ED"/>
    <w:multiLevelType w:val="hybridMultilevel"/>
    <w:tmpl w:val="85BC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F"/>
    <w:rsid w:val="002D4158"/>
    <w:rsid w:val="00377E84"/>
    <w:rsid w:val="004F2DDF"/>
    <w:rsid w:val="00697C3E"/>
    <w:rsid w:val="009E7B69"/>
    <w:rsid w:val="00A30AEE"/>
    <w:rsid w:val="00A45BB5"/>
    <w:rsid w:val="00D30C44"/>
    <w:rsid w:val="00D31D26"/>
    <w:rsid w:val="00D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58"/>
  </w:style>
  <w:style w:type="paragraph" w:styleId="Footer">
    <w:name w:val="footer"/>
    <w:basedOn w:val="Normal"/>
    <w:link w:val="FooterChar"/>
    <w:uiPriority w:val="99"/>
    <w:unhideWhenUsed/>
    <w:rsid w:val="002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58"/>
  </w:style>
  <w:style w:type="paragraph" w:styleId="BalloonText">
    <w:name w:val="Balloon Text"/>
    <w:basedOn w:val="Normal"/>
    <w:link w:val="BalloonTextChar"/>
    <w:uiPriority w:val="99"/>
    <w:semiHidden/>
    <w:unhideWhenUsed/>
    <w:rsid w:val="004F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DF"/>
    <w:rPr>
      <w:rFonts w:ascii="Tahoma" w:hAnsi="Tahoma" w:cs="Tahoma"/>
      <w:sz w:val="16"/>
      <w:szCs w:val="16"/>
    </w:rPr>
  </w:style>
  <w:style w:type="character" w:customStyle="1" w:styleId="BoldText">
    <w:name w:val="Bold Text"/>
    <w:basedOn w:val="DefaultParagraphFont"/>
    <w:uiPriority w:val="1"/>
    <w:qFormat/>
    <w:rsid w:val="004F2DDF"/>
    <w:rPr>
      <w:rFonts w:eastAsiaTheme="majorEastAsia"/>
      <w:b/>
    </w:rPr>
  </w:style>
  <w:style w:type="paragraph" w:styleId="ListBullet">
    <w:name w:val="List Bullet"/>
    <w:basedOn w:val="Normal"/>
    <w:uiPriority w:val="99"/>
    <w:unhideWhenUsed/>
    <w:qFormat/>
    <w:rsid w:val="004F2DDF"/>
    <w:pPr>
      <w:widowControl w:val="0"/>
      <w:numPr>
        <w:numId w:val="2"/>
      </w:numPr>
      <w:spacing w:after="0" w:line="240" w:lineRule="auto"/>
      <w:ind w:left="341" w:right="57" w:hanging="284"/>
      <w:contextualSpacing/>
    </w:pPr>
    <w:rPr>
      <w:rFonts w:ascii="Gill Sans MT" w:eastAsia="Times New Roman" w:hAnsi="Gill Sans MT" w:cs="Times New Roman"/>
      <w:color w:val="000000" w:themeColor="text1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58"/>
  </w:style>
  <w:style w:type="paragraph" w:styleId="Footer">
    <w:name w:val="footer"/>
    <w:basedOn w:val="Normal"/>
    <w:link w:val="FooterChar"/>
    <w:uiPriority w:val="99"/>
    <w:unhideWhenUsed/>
    <w:rsid w:val="002D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58"/>
  </w:style>
  <w:style w:type="paragraph" w:styleId="BalloonText">
    <w:name w:val="Balloon Text"/>
    <w:basedOn w:val="Normal"/>
    <w:link w:val="BalloonTextChar"/>
    <w:uiPriority w:val="99"/>
    <w:semiHidden/>
    <w:unhideWhenUsed/>
    <w:rsid w:val="004F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DF"/>
    <w:rPr>
      <w:rFonts w:ascii="Tahoma" w:hAnsi="Tahoma" w:cs="Tahoma"/>
      <w:sz w:val="16"/>
      <w:szCs w:val="16"/>
    </w:rPr>
  </w:style>
  <w:style w:type="character" w:customStyle="1" w:styleId="BoldText">
    <w:name w:val="Bold Text"/>
    <w:basedOn w:val="DefaultParagraphFont"/>
    <w:uiPriority w:val="1"/>
    <w:qFormat/>
    <w:rsid w:val="004F2DDF"/>
    <w:rPr>
      <w:rFonts w:eastAsiaTheme="majorEastAsia"/>
      <w:b/>
    </w:rPr>
  </w:style>
  <w:style w:type="paragraph" w:styleId="ListBullet">
    <w:name w:val="List Bullet"/>
    <w:basedOn w:val="Normal"/>
    <w:uiPriority w:val="99"/>
    <w:unhideWhenUsed/>
    <w:qFormat/>
    <w:rsid w:val="004F2DDF"/>
    <w:pPr>
      <w:widowControl w:val="0"/>
      <w:numPr>
        <w:numId w:val="2"/>
      </w:numPr>
      <w:spacing w:after="0" w:line="240" w:lineRule="auto"/>
      <w:ind w:left="341" w:right="57" w:hanging="284"/>
      <w:contextualSpacing/>
    </w:pPr>
    <w:rPr>
      <w:rFonts w:ascii="Gill Sans MT" w:eastAsia="Times New Roman" w:hAnsi="Gill Sans MT" w:cs="Times New Roman"/>
      <w:color w:val="000000" w:themeColor="text1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C62C71CE.dotm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Smith</dc:creator>
  <cp:lastModifiedBy>Sarah Curtin</cp:lastModifiedBy>
  <cp:revision>3</cp:revision>
  <dcterms:created xsi:type="dcterms:W3CDTF">2019-08-13T08:58:00Z</dcterms:created>
  <dcterms:modified xsi:type="dcterms:W3CDTF">2019-09-23T14:31:00Z</dcterms:modified>
</cp:coreProperties>
</file>