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53" w:rsidRDefault="00E3726F">
      <w:bookmarkStart w:id="0" w:name="_GoBack"/>
      <w:r>
        <w:rPr>
          <w:noProof/>
          <w:lang w:eastAsia="en-GB"/>
        </w:rPr>
        <w:drawing>
          <wp:inline distT="0" distB="0" distL="0" distR="0" wp14:anchorId="63610719" wp14:editId="4E797309">
            <wp:extent cx="5372100" cy="760095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4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6F"/>
    <w:rsid w:val="000D4353"/>
    <w:rsid w:val="00E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8B64F767.dotm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Bates</dc:creator>
  <cp:lastModifiedBy>Louise Bates</cp:lastModifiedBy>
  <cp:revision>1</cp:revision>
  <dcterms:created xsi:type="dcterms:W3CDTF">2018-02-02T15:28:00Z</dcterms:created>
  <dcterms:modified xsi:type="dcterms:W3CDTF">2018-02-02T15:33:00Z</dcterms:modified>
</cp:coreProperties>
</file>