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46" w:rsidRDefault="00BE5A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8020050</wp:posOffset>
                </wp:positionV>
                <wp:extent cx="2943225" cy="4476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BE5A61" w:rsidRDefault="00DA52DE" w:rsidP="00BE5A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Leave the toilet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27.5pt;margin-top:631.5pt;width:231.75pt;height:35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" fillcolor="white [3201]" strokeweight=".5pt">
                <v:textbox>
                  <w:txbxContent>
                    <w:p w:rsidR="00DA52DE" w:rsidRPr="00BE5A61" w:rsidRDefault="00DA52DE" w:rsidP="00BE5A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Leave the toilet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6953250</wp:posOffset>
                </wp:positionV>
                <wp:extent cx="0" cy="1066800"/>
                <wp:effectExtent l="9525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231.75pt;margin-top:547.5pt;width:0;height:8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6400800</wp:posOffset>
                </wp:positionV>
                <wp:extent cx="3057525" cy="5524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BE5A61" w:rsidRDefault="00DA52DE" w:rsidP="00BE5A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Dry my hands on a towel or using the hand drier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122.25pt;margin-top:7in;width:240.75pt;height:4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" fillcolor="white [3201]" strokeweight=".5pt">
                <v:textbox>
                  <w:txbxContent>
                    <w:p w:rsidR="00DA52DE" w:rsidRPr="00BE5A61" w:rsidRDefault="00DA52DE" w:rsidP="00BE5A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Dry my hands on a towel or using the hand drier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5295900</wp:posOffset>
                </wp:positionV>
                <wp:extent cx="0" cy="1104900"/>
                <wp:effectExtent l="9525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231.75pt;margin-top:417pt;width:0;height:8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94BF2" wp14:editId="6A234380">
                <wp:simplePos x="0" y="0"/>
                <wp:positionH relativeFrom="column">
                  <wp:posOffset>2943225</wp:posOffset>
                </wp:positionH>
                <wp:positionV relativeFrom="paragraph">
                  <wp:posOffset>666750</wp:posOffset>
                </wp:positionV>
                <wp:extent cx="0" cy="1028700"/>
                <wp:effectExtent l="9525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31.75pt;margin-top:52.5pt;width:0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D8B98F" wp14:editId="1D535B26">
                <wp:simplePos x="0" y="0"/>
                <wp:positionH relativeFrom="column">
                  <wp:posOffset>1552575</wp:posOffset>
                </wp:positionH>
                <wp:positionV relativeFrom="paragraph">
                  <wp:posOffset>66675</wp:posOffset>
                </wp:positionV>
                <wp:extent cx="2905125" cy="6000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BE5A61" w:rsidRDefault="00DA52DE" w:rsidP="00644A46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E5A61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Every time I use the toilet I need to wash my hands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122.25pt;margin-top:5.25pt;width:228.75pt;height:47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" fillcolor="white [3201]" strokeweight=".5pt">
                <v:textbox>
                  <w:txbxContent>
                    <w:p w:rsidR="00DA52DE" w:rsidRPr="00BE5A61" w:rsidRDefault="00DA52DE" w:rsidP="00644A46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E5A61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Every time I use the toilet I need to wash my hands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DC7D20" wp14:editId="22B8F092">
                <wp:simplePos x="0" y="0"/>
                <wp:positionH relativeFrom="column">
                  <wp:posOffset>1552575</wp:posOffset>
                </wp:positionH>
                <wp:positionV relativeFrom="paragraph">
                  <wp:posOffset>4886325</wp:posOffset>
                </wp:positionV>
                <wp:extent cx="3009900" cy="4095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BE5A61" w:rsidRDefault="00DA52DE" w:rsidP="00BE5A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Rinse off soap with warm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9" type="#_x0000_t202" style="position:absolute;margin-left:122.25pt;margin-top:384.75pt;width:237pt;height:3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" fillcolor="white [3201]" strokeweight=".5pt">
                <v:textbox>
                  <w:txbxContent>
                    <w:p w:rsidR="00DA52DE" w:rsidRPr="00BE5A61" w:rsidRDefault="00DA52DE" w:rsidP="00BE5A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Rinse off soap with warm 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F1D081" wp14:editId="76D8B8EE">
                <wp:simplePos x="0" y="0"/>
                <wp:positionH relativeFrom="column">
                  <wp:posOffset>2943225</wp:posOffset>
                </wp:positionH>
                <wp:positionV relativeFrom="paragraph">
                  <wp:posOffset>3695700</wp:posOffset>
                </wp:positionV>
                <wp:extent cx="0" cy="1123950"/>
                <wp:effectExtent l="9525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31.75pt;margin-top:291pt;width:0;height:8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644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3B7B05" wp14:editId="4BEB52B2">
                <wp:simplePos x="0" y="0"/>
                <wp:positionH relativeFrom="column">
                  <wp:posOffset>2943225</wp:posOffset>
                </wp:positionH>
                <wp:positionV relativeFrom="paragraph">
                  <wp:posOffset>2038350</wp:posOffset>
                </wp:positionV>
                <wp:extent cx="0" cy="1285875"/>
                <wp:effectExtent l="76200" t="0" r="95250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31.75pt;margin-top:160.5pt;width:0;height:101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644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05573" wp14:editId="5C6AEE00">
                <wp:simplePos x="0" y="0"/>
                <wp:positionH relativeFrom="column">
                  <wp:posOffset>1552575</wp:posOffset>
                </wp:positionH>
                <wp:positionV relativeFrom="paragraph">
                  <wp:posOffset>3324225</wp:posOffset>
                </wp:positionV>
                <wp:extent cx="2952750" cy="3714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644A46" w:rsidRDefault="00DA52DE" w:rsidP="00644A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Rub soap all over my hands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0" type="#_x0000_t202" style="position:absolute;margin-left:122.25pt;margin-top:261.75pt;width:232.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" fillcolor="white [3201]" strokeweight=".5pt">
                <v:textbox>
                  <w:txbxContent>
                    <w:p w:rsidR="00DA52DE" w:rsidRPr="00644A46" w:rsidRDefault="00DA52DE" w:rsidP="00644A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Rub soap all over my hands</w:t>
                      </w:r>
                    </w:p>
                  </w:txbxContent>
                </v:textbox>
              </v:shape>
            </w:pict>
          </mc:Fallback>
        </mc:AlternateContent>
      </w:r>
      <w:r w:rsidR="00644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D1669" wp14:editId="3B919B54">
                <wp:simplePos x="0" y="0"/>
                <wp:positionH relativeFrom="column">
                  <wp:posOffset>1552575</wp:posOffset>
                </wp:positionH>
                <wp:positionV relativeFrom="paragraph">
                  <wp:posOffset>1695450</wp:posOffset>
                </wp:positionV>
                <wp:extent cx="2952750" cy="3429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644A46" w:rsidRDefault="00DA52DE" w:rsidP="00644A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Wet my hands with warm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1" type="#_x0000_t202" style="position:absolute;margin-left:122.25pt;margin-top:133.5pt;width:232.5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" fillcolor="white [3201]" strokeweight=".5pt">
                <v:textbox>
                  <w:txbxContent>
                    <w:p w:rsidR="00DA52DE" w:rsidRPr="00644A46" w:rsidRDefault="00DA52DE" w:rsidP="00644A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Wet my hands with warm water</w:t>
                      </w:r>
                    </w:p>
                  </w:txbxContent>
                </v:textbox>
              </v:shape>
            </w:pict>
          </mc:Fallback>
        </mc:AlternateContent>
      </w:r>
      <w:r w:rsidR="00644A46">
        <w:br w:type="page"/>
      </w:r>
    </w:p>
    <w:p w:rsidR="00644A46" w:rsidRDefault="00DA52D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BB2BD0" wp14:editId="568CC55E">
                <wp:simplePos x="0" y="0"/>
                <wp:positionH relativeFrom="column">
                  <wp:posOffset>3067050</wp:posOffset>
                </wp:positionH>
                <wp:positionV relativeFrom="paragraph">
                  <wp:posOffset>6924675</wp:posOffset>
                </wp:positionV>
                <wp:extent cx="0" cy="676275"/>
                <wp:effectExtent l="76200" t="0" r="95250" b="666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241.5pt;margin-top:545.25pt;width:0;height:53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BA0C2A" wp14:editId="10715EA2">
                <wp:simplePos x="0" y="0"/>
                <wp:positionH relativeFrom="column">
                  <wp:posOffset>866775</wp:posOffset>
                </wp:positionH>
                <wp:positionV relativeFrom="paragraph">
                  <wp:posOffset>7600950</wp:posOffset>
                </wp:positionV>
                <wp:extent cx="4467225" cy="107632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Default="00DA52DE" w:rsidP="00DA52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Get out of the bath</w:t>
                            </w:r>
                          </w:p>
                          <w:p w:rsidR="00DA52DE" w:rsidRDefault="00DA52DE" w:rsidP="00DA52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Dry all over with a towel</w:t>
                            </w:r>
                          </w:p>
                          <w:p w:rsidR="00DA52DE" w:rsidRPr="00DA52DE" w:rsidRDefault="00DA52DE" w:rsidP="00DA52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Get dressed into clean clothes for day time or pyjamas if it is night-time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68.25pt;margin-top:598.5pt;width:351.75pt;height:84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" fillcolor="white [3201]" strokeweight=".5pt">
                <v:textbox>
                  <w:txbxContent>
                    <w:p w:rsidR="00DA52DE" w:rsidRDefault="00DA52DE" w:rsidP="00DA52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Get out of the bath</w:t>
                      </w:r>
                    </w:p>
                    <w:p w:rsidR="00DA52DE" w:rsidRDefault="00DA52DE" w:rsidP="00DA52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Dry all over with a towel</w:t>
                      </w:r>
                    </w:p>
                    <w:p w:rsidR="00DA52DE" w:rsidRPr="00DA52DE" w:rsidRDefault="00DA52DE" w:rsidP="00DA52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Get dressed into clean clothes for day time or pyjamas if it is night-time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48293E" wp14:editId="336318CC">
                <wp:simplePos x="0" y="0"/>
                <wp:positionH relativeFrom="column">
                  <wp:posOffset>866775</wp:posOffset>
                </wp:positionH>
                <wp:positionV relativeFrom="paragraph">
                  <wp:posOffset>5353050</wp:posOffset>
                </wp:positionV>
                <wp:extent cx="4467225" cy="157162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Default="00DA52DE" w:rsidP="00DA52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Rub every part of my body with soap, starting with my face</w:t>
                            </w:r>
                          </w:p>
                          <w:p w:rsidR="00DA52DE" w:rsidRDefault="00DA52DE" w:rsidP="00DA52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Rinse off soap with water</w:t>
                            </w:r>
                          </w:p>
                          <w:p w:rsidR="00DA52DE" w:rsidRDefault="00DA52DE" w:rsidP="00DA52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Wash my bum and penis last using soap.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Make sure all the poo is washed off</w:t>
                            </w:r>
                          </w:p>
                          <w:p w:rsidR="00DA52DE" w:rsidRPr="00DA52DE" w:rsidRDefault="00DA52DE" w:rsidP="00DA52D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Rinse off soap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margin-left:68.25pt;margin-top:421.5pt;width:351.75pt;height:12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" fillcolor="white [3201]" strokeweight=".5pt">
                <v:textbox>
                  <w:txbxContent>
                    <w:p w:rsidR="00DA52DE" w:rsidRDefault="00DA52DE" w:rsidP="00DA52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Rub every part of my body with soap, starting with my face</w:t>
                      </w:r>
                    </w:p>
                    <w:p w:rsidR="00DA52DE" w:rsidRDefault="00DA52DE" w:rsidP="00DA52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Rinse off soap with water</w:t>
                      </w:r>
                    </w:p>
                    <w:p w:rsidR="00DA52DE" w:rsidRDefault="00DA52DE" w:rsidP="00DA52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Wash my bum and penis last using soap.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Make sure all the poo is washed off</w:t>
                      </w:r>
                    </w:p>
                    <w:p w:rsidR="00DA52DE" w:rsidRPr="00DA52DE" w:rsidRDefault="00DA52DE" w:rsidP="00DA52D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Rinse off soap with 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8D9C9A" wp14:editId="32BD9DE8">
                <wp:simplePos x="0" y="0"/>
                <wp:positionH relativeFrom="column">
                  <wp:posOffset>3067050</wp:posOffset>
                </wp:positionH>
                <wp:positionV relativeFrom="paragraph">
                  <wp:posOffset>4543425</wp:posOffset>
                </wp:positionV>
                <wp:extent cx="0" cy="809625"/>
                <wp:effectExtent l="95250" t="0" r="57150" b="666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o:spid="_x0000_s1026" type="#_x0000_t32" style="position:absolute;margin-left:241.5pt;margin-top:357.75pt;width:0;height:6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5F9EBB" wp14:editId="0259306C">
                <wp:simplePos x="0" y="0"/>
                <wp:positionH relativeFrom="column">
                  <wp:posOffset>1524000</wp:posOffset>
                </wp:positionH>
                <wp:positionV relativeFrom="paragraph">
                  <wp:posOffset>3667125</wp:posOffset>
                </wp:positionV>
                <wp:extent cx="3276600" cy="8763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Default="00DA52DE" w:rsidP="00B540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4016">
                              <w:rPr>
                                <w:sz w:val="28"/>
                                <w:szCs w:val="28"/>
                              </w:rPr>
                              <w:t xml:space="preserve">Lay down in bath to wet hair. </w:t>
                            </w:r>
                          </w:p>
                          <w:p w:rsidR="00DA52DE" w:rsidRDefault="00DA52DE" w:rsidP="00B540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Rub shampoo all over hair</w:t>
                            </w:r>
                          </w:p>
                          <w:p w:rsidR="00DA52DE" w:rsidRPr="00B54016" w:rsidRDefault="00DA52DE" w:rsidP="00B540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Rinse off shampoo in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120pt;margin-top:288.75pt;width:258pt;height:6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" fillcolor="white [3201]" strokeweight=".5pt">
                <v:textbox>
                  <w:txbxContent>
                    <w:p w:rsidR="00DA52DE" w:rsidRDefault="00DA52DE" w:rsidP="00B540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B54016">
                        <w:rPr>
                          <w:sz w:val="28"/>
                          <w:szCs w:val="28"/>
                        </w:rPr>
                        <w:t xml:space="preserve">Lay down in bath to wet hair. </w:t>
                      </w:r>
                    </w:p>
                    <w:p w:rsidR="00DA52DE" w:rsidRDefault="00DA52DE" w:rsidP="00B540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Rub shampoo all over hair</w:t>
                      </w:r>
                    </w:p>
                    <w:p w:rsidR="00DA52DE" w:rsidRPr="00B54016" w:rsidRDefault="00DA52DE" w:rsidP="00B540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Rinse off shampoo in 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A35376" wp14:editId="3EC5A080">
                <wp:simplePos x="0" y="0"/>
                <wp:positionH relativeFrom="column">
                  <wp:posOffset>3067050</wp:posOffset>
                </wp:positionH>
                <wp:positionV relativeFrom="paragraph">
                  <wp:posOffset>2990850</wp:posOffset>
                </wp:positionV>
                <wp:extent cx="0" cy="676275"/>
                <wp:effectExtent l="76200" t="0" r="95250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241.5pt;margin-top:235.5pt;width:0;height:53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AB15AF" wp14:editId="446BA37B">
                <wp:simplePos x="0" y="0"/>
                <wp:positionH relativeFrom="column">
                  <wp:posOffset>3067050</wp:posOffset>
                </wp:positionH>
                <wp:positionV relativeFrom="paragraph">
                  <wp:posOffset>1562100</wp:posOffset>
                </wp:positionV>
                <wp:extent cx="0" cy="609600"/>
                <wp:effectExtent l="9525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41.5pt;margin-top:123pt;width:0;height:4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6B7568" wp14:editId="6583FACF">
                <wp:simplePos x="0" y="0"/>
                <wp:positionH relativeFrom="column">
                  <wp:posOffset>1524000</wp:posOffset>
                </wp:positionH>
                <wp:positionV relativeFrom="paragraph">
                  <wp:posOffset>2171700</wp:posOffset>
                </wp:positionV>
                <wp:extent cx="3276600" cy="81915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Default="00DA52DE" w:rsidP="00B540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4016">
                              <w:rPr>
                                <w:sz w:val="28"/>
                                <w:szCs w:val="28"/>
                              </w:rPr>
                              <w:t>Remember to use warm water.</w:t>
                            </w:r>
                          </w:p>
                          <w:p w:rsidR="00DA52DE" w:rsidRPr="00B54016" w:rsidRDefault="00DA52DE" w:rsidP="00B540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54016">
                              <w:rPr>
                                <w:sz w:val="28"/>
                                <w:szCs w:val="28"/>
                              </w:rPr>
                              <w:t>Have soap, shampoo and flannel or sponge ready</w:t>
                            </w:r>
                          </w:p>
                          <w:p w:rsidR="00DA52DE" w:rsidRPr="00BB50DA" w:rsidRDefault="00DA52DE" w:rsidP="00B540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120pt;margin-top:171pt;width:258pt;height:64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QOlgIAALwFAAAOAAAAZHJzL2Uyb0RvYy54bWysVE1PGzEQvVfqf7B8L5uEkEL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" fillcolor="white [3201]" strokeweight=".5pt">
                <v:textbox>
                  <w:txbxContent>
                    <w:p w:rsidR="00DA52DE" w:rsidRDefault="00DA52DE" w:rsidP="00B5401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B54016">
                        <w:rPr>
                          <w:sz w:val="28"/>
                          <w:szCs w:val="28"/>
                        </w:rPr>
                        <w:t>Remember to use warm water.</w:t>
                      </w:r>
                    </w:p>
                    <w:p w:rsidR="00DA52DE" w:rsidRPr="00B54016" w:rsidRDefault="00DA52DE" w:rsidP="00B5401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B54016">
                        <w:rPr>
                          <w:sz w:val="28"/>
                          <w:szCs w:val="28"/>
                        </w:rPr>
                        <w:t>Have soap, shampoo and flannel or sponge ready</w:t>
                      </w:r>
                    </w:p>
                    <w:p w:rsidR="00DA52DE" w:rsidRPr="00BB50DA" w:rsidRDefault="00DA52DE" w:rsidP="00B540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39C3EC" wp14:editId="2A1DFDB7">
                <wp:simplePos x="0" y="0"/>
                <wp:positionH relativeFrom="column">
                  <wp:posOffset>3067050</wp:posOffset>
                </wp:positionH>
                <wp:positionV relativeFrom="paragraph">
                  <wp:posOffset>352425</wp:posOffset>
                </wp:positionV>
                <wp:extent cx="0" cy="619125"/>
                <wp:effectExtent l="95250" t="0" r="7620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241.5pt;margin-top:27.75pt;width:0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9B2C2C" wp14:editId="6AFA73E4">
                <wp:simplePos x="0" y="0"/>
                <wp:positionH relativeFrom="column">
                  <wp:posOffset>981075</wp:posOffset>
                </wp:positionH>
                <wp:positionV relativeFrom="paragraph">
                  <wp:posOffset>971550</wp:posOffset>
                </wp:positionV>
                <wp:extent cx="4410075" cy="5905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Default="00DA52DE" w:rsidP="00B540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B50DA">
                              <w:rPr>
                                <w:color w:val="FF0000"/>
                                <w:sz w:val="28"/>
                                <w:szCs w:val="28"/>
                              </w:rPr>
                              <w:t>I need to have a bath once a week or more</w:t>
                            </w:r>
                          </w:p>
                          <w:p w:rsidR="00DA52DE" w:rsidRPr="00BB50DA" w:rsidRDefault="00DA52DE" w:rsidP="00B540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I need to have a bath if poo gets stuck to my bum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77.25pt;margin-top:76.5pt;width:347.25pt;height:46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" fillcolor="white [3201]" strokeweight=".5pt">
                <v:textbox>
                  <w:txbxContent>
                    <w:p w:rsidR="00DA52DE" w:rsidRDefault="00DA52DE" w:rsidP="00B540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B50DA">
                        <w:rPr>
                          <w:color w:val="FF0000"/>
                          <w:sz w:val="28"/>
                          <w:szCs w:val="28"/>
                        </w:rPr>
                        <w:t>I need to have a bath once a week or more</w:t>
                      </w:r>
                    </w:p>
                    <w:p w:rsidR="00DA52DE" w:rsidRPr="00BB50DA" w:rsidRDefault="00DA52DE" w:rsidP="00B540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I need to have a bath if poo gets stuck to my bum</w:t>
                      </w:r>
                    </w:p>
                  </w:txbxContent>
                </v:textbox>
              </v:shape>
            </w:pict>
          </mc:Fallback>
        </mc:AlternateContent>
      </w:r>
      <w:r w:rsidR="00BB50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38100</wp:posOffset>
                </wp:positionV>
                <wp:extent cx="3086100" cy="3429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BB50DA" w:rsidRDefault="00DA52DE" w:rsidP="00BB50D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Having a bath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7" type="#_x0000_t202" style="position:absolute;margin-left:120pt;margin-top:3pt;width:243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" fillcolor="white [3201]" strokeweight=".5pt">
                <v:textbox>
                  <w:txbxContent>
                    <w:p w:rsidR="00DA52DE" w:rsidRPr="00BB50DA" w:rsidRDefault="00DA52DE" w:rsidP="00BB50D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Having a bath</w:t>
                      </w:r>
                    </w:p>
                  </w:txbxContent>
                </v:textbox>
              </v:shape>
            </w:pict>
          </mc:Fallback>
        </mc:AlternateContent>
      </w:r>
      <w:r w:rsidR="00644A46">
        <w:br w:type="page"/>
      </w:r>
      <w:bookmarkStart w:id="0" w:name="_GoBack"/>
      <w:bookmarkEnd w:id="0"/>
    </w:p>
    <w:p w:rsidR="003079BB" w:rsidRDefault="00BD180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0A219" wp14:editId="22476FB4">
                <wp:simplePos x="0" y="0"/>
                <wp:positionH relativeFrom="column">
                  <wp:posOffset>4857750</wp:posOffset>
                </wp:positionH>
                <wp:positionV relativeFrom="paragraph">
                  <wp:posOffset>2228850</wp:posOffset>
                </wp:positionV>
                <wp:extent cx="571500" cy="990600"/>
                <wp:effectExtent l="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9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82.5pt;margin-top:175.5pt;width:4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B74E19" wp14:editId="483BE93A">
                <wp:simplePos x="0" y="0"/>
                <wp:positionH relativeFrom="column">
                  <wp:posOffset>1409700</wp:posOffset>
                </wp:positionH>
                <wp:positionV relativeFrom="paragraph">
                  <wp:posOffset>8686800</wp:posOffset>
                </wp:positionV>
                <wp:extent cx="3933825" cy="6096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D36F5D" w:rsidRDefault="00DA52DE" w:rsidP="00D36F5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Flush the toilet and pull up clothes. Now look at washing hands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111pt;margin-top:684pt;width:309.75pt;height:4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" fillcolor="white [3201]" strokeweight=".5pt">
                <v:textbox>
                  <w:txbxContent>
                    <w:p w:rsidR="00DA52DE" w:rsidRPr="00D36F5D" w:rsidRDefault="00DA52DE" w:rsidP="00D36F5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Flush the toilet and pull up clothes. Now look at washing hands sheet</w:t>
                      </w:r>
                    </w:p>
                  </w:txbxContent>
                </v:textbox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6F2F3C" wp14:editId="6D73F07A">
                <wp:simplePos x="0" y="0"/>
                <wp:positionH relativeFrom="column">
                  <wp:posOffset>-76200</wp:posOffset>
                </wp:positionH>
                <wp:positionV relativeFrom="paragraph">
                  <wp:posOffset>7534275</wp:posOffset>
                </wp:positionV>
                <wp:extent cx="2352675" cy="8001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D36F5D" w:rsidRDefault="00DA5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Put dirty wipes in a bag and throw in the 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-6pt;margin-top:593.25pt;width:185.25pt;height:6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" fillcolor="white [3201]" strokeweight=".5pt">
                <v:textbox>
                  <w:txbxContent>
                    <w:p w:rsidR="00DA52DE" w:rsidRPr="00D36F5D" w:rsidRDefault="00DA52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Put dirty wipes in a bag and throw in the bin</w:t>
                      </w:r>
                    </w:p>
                  </w:txbxContent>
                </v:textbox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D76CD" wp14:editId="32236154">
                <wp:simplePos x="0" y="0"/>
                <wp:positionH relativeFrom="column">
                  <wp:posOffset>4276725</wp:posOffset>
                </wp:positionH>
                <wp:positionV relativeFrom="paragraph">
                  <wp:posOffset>7581900</wp:posOffset>
                </wp:positionV>
                <wp:extent cx="2133600" cy="8191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D36F5D" w:rsidRDefault="00DA5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Remember not to use too much paper. Put used paper in 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336.75pt;margin-top:597pt;width:168pt;height:64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" fillcolor="white [3201]" strokeweight=".5pt">
                <v:textbox>
                  <w:txbxContent>
                    <w:p w:rsidR="00DA52DE" w:rsidRPr="00D36F5D" w:rsidRDefault="00DA52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Remember not to use too much paper. Put used paper in toilet</w:t>
                      </w:r>
                    </w:p>
                  </w:txbxContent>
                </v:textbox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9989A" wp14:editId="1240118F">
                <wp:simplePos x="0" y="0"/>
                <wp:positionH relativeFrom="column">
                  <wp:posOffset>5153025</wp:posOffset>
                </wp:positionH>
                <wp:positionV relativeFrom="paragraph">
                  <wp:posOffset>7000875</wp:posOffset>
                </wp:positionV>
                <wp:extent cx="638175" cy="533400"/>
                <wp:effectExtent l="0" t="0" r="666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405.75pt;margin-top:551.25pt;width:50.25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EE449C" wp14:editId="55CAEE36">
                <wp:simplePos x="0" y="0"/>
                <wp:positionH relativeFrom="column">
                  <wp:posOffset>962025</wp:posOffset>
                </wp:positionH>
                <wp:positionV relativeFrom="paragraph">
                  <wp:posOffset>6953250</wp:posOffset>
                </wp:positionV>
                <wp:extent cx="447675" cy="581025"/>
                <wp:effectExtent l="38100" t="0" r="28575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75.75pt;margin-top:547.5pt;width:35.25pt;height:45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169C7" wp14:editId="4DE3E12B">
                <wp:simplePos x="0" y="0"/>
                <wp:positionH relativeFrom="column">
                  <wp:posOffset>4371975</wp:posOffset>
                </wp:positionH>
                <wp:positionV relativeFrom="paragraph">
                  <wp:posOffset>6657975</wp:posOffset>
                </wp:positionV>
                <wp:extent cx="161925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D36F5D" w:rsidRDefault="00DA52DE" w:rsidP="00D36F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Toilet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344.25pt;margin-top:524.25pt;width:127.5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" fillcolor="white [3201]" strokeweight=".5pt">
                <v:textbox>
                  <w:txbxContent>
                    <w:p w:rsidR="00DA52DE" w:rsidRPr="00D36F5D" w:rsidRDefault="00DA52DE" w:rsidP="00D36F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Toilet paper</w:t>
                      </w:r>
                    </w:p>
                  </w:txbxContent>
                </v:textbox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1FB59" wp14:editId="10545F2D">
                <wp:simplePos x="0" y="0"/>
                <wp:positionH relativeFrom="column">
                  <wp:posOffset>590550</wp:posOffset>
                </wp:positionH>
                <wp:positionV relativeFrom="paragraph">
                  <wp:posOffset>6657975</wp:posOffset>
                </wp:positionV>
                <wp:extent cx="1638300" cy="2952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D36F5D" w:rsidRDefault="00DA52DE" w:rsidP="00D36F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Wipes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46.5pt;margin-top:524.25pt;width:129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" fillcolor="white [3201]" strokeweight=".5pt">
                <v:textbox>
                  <w:txbxContent>
                    <w:p w:rsidR="00DA52DE" w:rsidRPr="00D36F5D" w:rsidRDefault="00DA52DE" w:rsidP="00D36F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Wipes</w:t>
                      </w:r>
                    </w:p>
                  </w:txbxContent>
                </v:textbox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3ECA9" wp14:editId="502AC26C">
                <wp:simplePos x="0" y="0"/>
                <wp:positionH relativeFrom="column">
                  <wp:posOffset>3600450</wp:posOffset>
                </wp:positionH>
                <wp:positionV relativeFrom="paragraph">
                  <wp:posOffset>5915025</wp:posOffset>
                </wp:positionV>
                <wp:extent cx="1104900" cy="742950"/>
                <wp:effectExtent l="0" t="0" r="7620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83.5pt;margin-top:465.75pt;width:87pt;height:5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717776" wp14:editId="0300B5A0">
                <wp:simplePos x="0" y="0"/>
                <wp:positionH relativeFrom="column">
                  <wp:posOffset>1838325</wp:posOffset>
                </wp:positionH>
                <wp:positionV relativeFrom="paragraph">
                  <wp:posOffset>5915025</wp:posOffset>
                </wp:positionV>
                <wp:extent cx="981075" cy="742950"/>
                <wp:effectExtent l="38100" t="0" r="2857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144.75pt;margin-top:465.75pt;width:77.25pt;height:58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460BD" wp14:editId="5340138B">
                <wp:simplePos x="0" y="0"/>
                <wp:positionH relativeFrom="column">
                  <wp:posOffset>1409700</wp:posOffset>
                </wp:positionH>
                <wp:positionV relativeFrom="paragraph">
                  <wp:posOffset>5391150</wp:posOffset>
                </wp:positionV>
                <wp:extent cx="3790950" cy="5238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D36F5D" w:rsidRDefault="00DA52DE" w:rsidP="00D36F5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I need to wipe my bum from front to back with either wipes or toilet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111pt;margin-top:424.5pt;width:298.5pt;height:4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" fillcolor="white [3201]" strokeweight=".5pt">
                <v:textbox>
                  <w:txbxContent>
                    <w:p w:rsidR="00DA52DE" w:rsidRPr="00D36F5D" w:rsidRDefault="00DA52DE" w:rsidP="00D36F5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I need to wipe my bum from front to back with either wipes or toilet paper</w:t>
                      </w:r>
                    </w:p>
                  </w:txbxContent>
                </v:textbox>
              </v:shape>
            </w:pict>
          </mc:Fallback>
        </mc:AlternateContent>
      </w:r>
      <w:r w:rsidR="00D36F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AA704" wp14:editId="51263764">
                <wp:simplePos x="0" y="0"/>
                <wp:positionH relativeFrom="column">
                  <wp:posOffset>1409700</wp:posOffset>
                </wp:positionH>
                <wp:positionV relativeFrom="paragraph">
                  <wp:posOffset>4629151</wp:posOffset>
                </wp:positionV>
                <wp:extent cx="3743325" cy="3048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D36F5D" w:rsidRDefault="00DA52DE" w:rsidP="00D36F5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Sit on the toilet until I have finished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111pt;margin-top:364.5pt;width:294.7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" fillcolor="white [3201]" strokeweight=".5pt">
                <v:textbox>
                  <w:txbxContent>
                    <w:p w:rsidR="00DA52DE" w:rsidRPr="00D36F5D" w:rsidRDefault="00DA52DE" w:rsidP="00D36F5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Sit on the toilet until I have finished</w:t>
                      </w:r>
                    </w:p>
                  </w:txbxContent>
                </v:textbox>
              </v:shape>
            </w:pict>
          </mc:Fallback>
        </mc:AlternateContent>
      </w:r>
      <w:r w:rsidR="00A86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7E998" wp14:editId="10394623">
                <wp:simplePos x="0" y="0"/>
                <wp:positionH relativeFrom="column">
                  <wp:posOffset>4486275</wp:posOffset>
                </wp:positionH>
                <wp:positionV relativeFrom="paragraph">
                  <wp:posOffset>3267075</wp:posOffset>
                </wp:positionV>
                <wp:extent cx="1924050" cy="10001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A86B8A" w:rsidRDefault="00DA5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Pull down trousers &amp; underwear (I must NOT take off other clothes)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353.25pt;margin-top:257.25pt;width:151.5pt;height:7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" fillcolor="white [3201]" strokeweight=".5pt">
                <v:textbox>
                  <w:txbxContent>
                    <w:p w:rsidR="00DA52DE" w:rsidRPr="00A86B8A" w:rsidRDefault="00DA52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Pull down trousers &amp; underwear (I must NOT take off other clothes)</w:t>
                      </w:r>
                    </w:p>
                  </w:txbxContent>
                </v:textbox>
              </v:shape>
            </w:pict>
          </mc:Fallback>
        </mc:AlternateContent>
      </w:r>
      <w:r w:rsidR="00A86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45EFF" wp14:editId="59FD0B8A">
                <wp:simplePos x="0" y="0"/>
                <wp:positionH relativeFrom="column">
                  <wp:posOffset>219075</wp:posOffset>
                </wp:positionH>
                <wp:positionV relativeFrom="paragraph">
                  <wp:posOffset>3219450</wp:posOffset>
                </wp:positionV>
                <wp:extent cx="2009775" cy="10477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A86B8A" w:rsidRDefault="00DA52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Pull down trousers &amp; underwear (I can remove other clothes if I feel I need 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margin-left:17.25pt;margin-top:253.5pt;width:158.25pt;height:8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" fillcolor="white [3201]" strokeweight=".5pt">
                <v:textbox>
                  <w:txbxContent>
                    <w:p w:rsidR="00DA52DE" w:rsidRPr="00A86B8A" w:rsidRDefault="00DA52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Pull down trousers &amp; underwear (I can remove other clothes if I feel I need to)</w:t>
                      </w:r>
                    </w:p>
                  </w:txbxContent>
                </v:textbox>
              </v:shape>
            </w:pict>
          </mc:Fallback>
        </mc:AlternateContent>
      </w:r>
      <w:r w:rsidR="00A86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DCEB8" wp14:editId="77201593">
                <wp:simplePos x="0" y="0"/>
                <wp:positionH relativeFrom="column">
                  <wp:posOffset>1190625</wp:posOffset>
                </wp:positionH>
                <wp:positionV relativeFrom="paragraph">
                  <wp:posOffset>2228850</wp:posOffset>
                </wp:positionV>
                <wp:extent cx="400050" cy="990600"/>
                <wp:effectExtent l="5715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9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93.75pt;margin-top:175.5pt;width:31.5pt;height:7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A86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8931A" wp14:editId="0960191A">
                <wp:simplePos x="0" y="0"/>
                <wp:positionH relativeFrom="column">
                  <wp:posOffset>1495425</wp:posOffset>
                </wp:positionH>
                <wp:positionV relativeFrom="paragraph">
                  <wp:posOffset>2495550</wp:posOffset>
                </wp:positionV>
                <wp:extent cx="3476625" cy="295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A86B8A" w:rsidRDefault="00DA52DE" w:rsidP="00A86B8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Have I shut and locked the door?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117.75pt;margin-top:196.5pt;width:273.7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" fillcolor="white [3201]" strokeweight=".5pt">
                <v:textbox>
                  <w:txbxContent>
                    <w:p w:rsidR="00DA52DE" w:rsidRPr="00A86B8A" w:rsidRDefault="00DA52DE" w:rsidP="00A86B8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Have I shut and locked the door?</w:t>
                      </w:r>
                    </w:p>
                  </w:txbxContent>
                </v:textbox>
              </v:shape>
            </w:pict>
          </mc:Fallback>
        </mc:AlternateContent>
      </w:r>
      <w:r w:rsidR="00A86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FA6F4" wp14:editId="5BA4B46F">
                <wp:simplePos x="0" y="0"/>
                <wp:positionH relativeFrom="column">
                  <wp:posOffset>3448050</wp:posOffset>
                </wp:positionH>
                <wp:positionV relativeFrom="paragraph">
                  <wp:posOffset>781050</wp:posOffset>
                </wp:positionV>
                <wp:extent cx="1304925" cy="990600"/>
                <wp:effectExtent l="0" t="0" r="4762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99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71.5pt;margin-top:61.5pt;width:102.75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A86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ADF56" wp14:editId="2E46DE5B">
                <wp:simplePos x="0" y="0"/>
                <wp:positionH relativeFrom="column">
                  <wp:posOffset>1495425</wp:posOffset>
                </wp:positionH>
                <wp:positionV relativeFrom="paragraph">
                  <wp:posOffset>666750</wp:posOffset>
                </wp:positionV>
                <wp:extent cx="1209675" cy="1104900"/>
                <wp:effectExtent l="38100" t="0" r="285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17.75pt;margin-top:52.5pt;width:95.25pt;height:8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A86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D030D" wp14:editId="26FAFA31">
                <wp:simplePos x="0" y="0"/>
                <wp:positionH relativeFrom="column">
                  <wp:posOffset>962025</wp:posOffset>
                </wp:positionH>
                <wp:positionV relativeFrom="paragraph">
                  <wp:posOffset>1771650</wp:posOffset>
                </wp:positionV>
                <wp:extent cx="1571625" cy="428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A86B8A" w:rsidRDefault="00DA52DE" w:rsidP="00A86B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48" type="#_x0000_t202" style="position:absolute;margin-left:75.75pt;margin-top:139.5pt;width:123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" fillcolor="white [3201]" strokeweight=".5pt">
                <v:textbox>
                  <w:txbxContent>
                    <w:p w:rsidR="00DA52DE" w:rsidRPr="00A86B8A" w:rsidRDefault="00DA52DE" w:rsidP="00A86B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  <w:r w:rsidR="00A86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CF602" wp14:editId="5A5653C9">
                <wp:simplePos x="0" y="0"/>
                <wp:positionH relativeFrom="column">
                  <wp:posOffset>4143375</wp:posOffset>
                </wp:positionH>
                <wp:positionV relativeFrom="paragraph">
                  <wp:posOffset>1781175</wp:posOffset>
                </wp:positionV>
                <wp:extent cx="1533525" cy="4476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A86B8A" w:rsidRDefault="00DA52DE" w:rsidP="00A86B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 other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49" type="#_x0000_t202" style="position:absolute;margin-left:326.25pt;margin-top:140.25pt;width:120.7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" fillcolor="white [3201]" strokeweight=".5pt">
                <v:textbox>
                  <w:txbxContent>
                    <w:p w:rsidR="00DA52DE" w:rsidRPr="00A86B8A" w:rsidRDefault="00DA52DE" w:rsidP="00A86B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All other places</w:t>
                      </w:r>
                    </w:p>
                  </w:txbxContent>
                </v:textbox>
              </v:shape>
            </w:pict>
          </mc:Fallback>
        </mc:AlternateContent>
      </w:r>
      <w:r w:rsidR="00A86B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9348A" wp14:editId="73C168E6">
                <wp:simplePos x="0" y="0"/>
                <wp:positionH relativeFrom="column">
                  <wp:posOffset>2019300</wp:posOffset>
                </wp:positionH>
                <wp:positionV relativeFrom="paragraph">
                  <wp:posOffset>209550</wp:posOffset>
                </wp:positionV>
                <wp:extent cx="1819275" cy="333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2DE" w:rsidRPr="00A86B8A" w:rsidRDefault="00DA52DE" w:rsidP="00A86B8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6B8A">
                              <w:rPr>
                                <w:sz w:val="28"/>
                                <w:szCs w:val="28"/>
                                <w:u w:val="single"/>
                              </w:rPr>
                              <w:t>I need the toilet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0" type="#_x0000_t202" style="position:absolute;margin-left:159pt;margin-top:16.5pt;width:143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" fillcolor="white [3201]" strokeweight=".5pt">
                <v:textbox>
                  <w:txbxContent>
                    <w:p w:rsidR="00DA52DE" w:rsidRPr="00A86B8A" w:rsidRDefault="00DA52DE" w:rsidP="00A86B8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A86B8A">
                        <w:rPr>
                          <w:sz w:val="28"/>
                          <w:szCs w:val="28"/>
                          <w:u w:val="single"/>
                        </w:rPr>
                        <w:t>I need the toilet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3487"/>
    <w:multiLevelType w:val="hybridMultilevel"/>
    <w:tmpl w:val="BFC0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E55E4"/>
    <w:multiLevelType w:val="hybridMultilevel"/>
    <w:tmpl w:val="92484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A3CD8"/>
    <w:multiLevelType w:val="hybridMultilevel"/>
    <w:tmpl w:val="B94E6D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724124"/>
    <w:multiLevelType w:val="hybridMultilevel"/>
    <w:tmpl w:val="B5226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22CC6"/>
    <w:multiLevelType w:val="hybridMultilevel"/>
    <w:tmpl w:val="B64A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8534B"/>
    <w:multiLevelType w:val="hybridMultilevel"/>
    <w:tmpl w:val="49302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31235"/>
    <w:multiLevelType w:val="hybridMultilevel"/>
    <w:tmpl w:val="59CC75EA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5E65494"/>
    <w:multiLevelType w:val="hybridMultilevel"/>
    <w:tmpl w:val="0A80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8A"/>
    <w:rsid w:val="003079BB"/>
    <w:rsid w:val="00644A46"/>
    <w:rsid w:val="00A86B8A"/>
    <w:rsid w:val="00B54016"/>
    <w:rsid w:val="00BB50DA"/>
    <w:rsid w:val="00BD1800"/>
    <w:rsid w:val="00BE5A61"/>
    <w:rsid w:val="00D36F5D"/>
    <w:rsid w:val="00D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C26F3E5F.dotm</Template>
  <TotalTime>0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Biggs</dc:creator>
  <cp:lastModifiedBy>June Biggs</cp:lastModifiedBy>
  <cp:revision>2</cp:revision>
  <cp:lastPrinted>2014-02-04T10:44:00Z</cp:lastPrinted>
  <dcterms:created xsi:type="dcterms:W3CDTF">2014-02-04T11:25:00Z</dcterms:created>
  <dcterms:modified xsi:type="dcterms:W3CDTF">2014-02-04T11:25:00Z</dcterms:modified>
</cp:coreProperties>
</file>